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99" w:rsidRPr="00FE25A6" w:rsidRDefault="007A06CB" w:rsidP="00350D2D">
      <w:pPr>
        <w:widowControl/>
        <w:ind w:firstLineChars="250" w:firstLine="703"/>
        <w:jc w:val="left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 xml:space="preserve">                       </w:t>
      </w:r>
      <w:r w:rsidR="00FE25A6" w:rsidRPr="00FE25A6">
        <w:rPr>
          <w:rFonts w:ascii="宋体" w:hAnsi="宋体"/>
          <w:b/>
          <w:sz w:val="28"/>
          <w:szCs w:val="28"/>
        </w:rPr>
        <w:t>201</w:t>
      </w:r>
      <w:r w:rsidR="00B559FF" w:rsidRPr="00FE25A6">
        <w:rPr>
          <w:rFonts w:ascii="宋体" w:hAnsi="宋体" w:hint="eastAsia"/>
          <w:b/>
          <w:sz w:val="28"/>
          <w:szCs w:val="28"/>
        </w:rPr>
        <w:t>9</w:t>
      </w:r>
      <w:r w:rsidR="00FE25A6" w:rsidRPr="00FE25A6">
        <w:rPr>
          <w:rFonts w:ascii="宋体" w:hAnsi="宋体" w:hint="eastAsia"/>
          <w:b/>
          <w:sz w:val="28"/>
          <w:szCs w:val="28"/>
        </w:rPr>
        <w:t>年</w:t>
      </w:r>
      <w:r w:rsidR="00B559FF" w:rsidRPr="00FE25A6">
        <w:rPr>
          <w:rFonts w:ascii="宋体" w:hAnsi="宋体" w:hint="eastAsia"/>
          <w:b/>
          <w:sz w:val="28"/>
          <w:szCs w:val="28"/>
        </w:rPr>
        <w:t>“SISU暑期</w:t>
      </w:r>
      <w:r w:rsidR="00A40A7F">
        <w:rPr>
          <w:rFonts w:ascii="宋体" w:hAnsi="宋体" w:hint="eastAsia"/>
          <w:b/>
          <w:sz w:val="28"/>
          <w:szCs w:val="28"/>
        </w:rPr>
        <w:t>本科生</w:t>
      </w:r>
      <w:r w:rsidR="0018582A">
        <w:rPr>
          <w:rFonts w:ascii="宋体" w:hAnsi="宋体" w:hint="eastAsia"/>
          <w:b/>
          <w:sz w:val="28"/>
          <w:szCs w:val="28"/>
        </w:rPr>
        <w:t>学术英语</w:t>
      </w:r>
      <w:r w:rsidR="00B559FF" w:rsidRPr="00FE25A6">
        <w:rPr>
          <w:rFonts w:ascii="宋体" w:hAnsi="宋体" w:hint="eastAsia"/>
          <w:b/>
          <w:sz w:val="28"/>
          <w:szCs w:val="28"/>
        </w:rPr>
        <w:t>工作坊”报名</w:t>
      </w:r>
      <w:r w:rsidR="00FE25A6" w:rsidRPr="00FE25A6">
        <w:rPr>
          <w:rFonts w:ascii="宋体" w:hAnsi="宋体" w:hint="eastAsia"/>
          <w:b/>
          <w:sz w:val="28"/>
          <w:szCs w:val="28"/>
        </w:rPr>
        <w:t>汇总表</w:t>
      </w:r>
    </w:p>
    <w:p w:rsidR="00257B99" w:rsidRDefault="00257B99">
      <w:pPr>
        <w:widowControl/>
        <w:spacing w:line="240" w:lineRule="exact"/>
        <w:jc w:val="left"/>
        <w:rPr>
          <w:rFonts w:ascii="仿宋_GB2312" w:eastAsia="仿宋_GB2312"/>
          <w:sz w:val="28"/>
          <w:szCs w:val="28"/>
        </w:rPr>
      </w:pPr>
    </w:p>
    <w:p w:rsidR="00257B99" w:rsidRPr="00FE25A6" w:rsidRDefault="00B559FF" w:rsidP="001F4814">
      <w:pPr>
        <w:widowControl/>
        <w:spacing w:afterLines="100" w:after="312"/>
        <w:jc w:val="left"/>
        <w:rPr>
          <w:rFonts w:asciiTheme="minorEastAsia" w:eastAsiaTheme="minorEastAsia" w:hAnsiTheme="minorEastAsia" w:cs="仿宋_GB2312"/>
          <w:b/>
          <w:sz w:val="28"/>
          <w:szCs w:val="28"/>
          <w:u w:val="single"/>
        </w:rPr>
      </w:pPr>
      <w:r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院系（所）名称</w:t>
      </w:r>
      <w:r w:rsidR="00FE25A6"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：（加盖公章）</w:t>
      </w:r>
      <w:r w:rsidR="00802FD3">
        <w:rPr>
          <w:rFonts w:asciiTheme="minorEastAsia" w:eastAsiaTheme="minorEastAsia" w:hAnsiTheme="minorEastAsia" w:cs="仿宋_GB2312" w:hint="eastAsia"/>
          <w:b/>
          <w:sz w:val="28"/>
          <w:szCs w:val="28"/>
        </w:rPr>
        <w:t xml:space="preserve">                           </w:t>
      </w:r>
      <w:r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负责人</w:t>
      </w:r>
      <w:r w:rsidR="00FE25A6" w:rsidRPr="00FE25A6">
        <w:rPr>
          <w:rFonts w:asciiTheme="minorEastAsia" w:eastAsiaTheme="minorEastAsia" w:hAnsiTheme="minorEastAsia" w:cs="仿宋_GB2312" w:hint="eastAsia"/>
          <w:b/>
          <w:sz w:val="28"/>
          <w:szCs w:val="28"/>
        </w:rPr>
        <w:t>：手机：</w:t>
      </w:r>
    </w:p>
    <w:tbl>
      <w:tblPr>
        <w:tblW w:w="13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956"/>
        <w:gridCol w:w="816"/>
        <w:gridCol w:w="1892"/>
        <w:gridCol w:w="1415"/>
        <w:gridCol w:w="1415"/>
        <w:gridCol w:w="2377"/>
        <w:gridCol w:w="1418"/>
        <w:gridCol w:w="1275"/>
        <w:gridCol w:w="851"/>
      </w:tblGrid>
      <w:tr w:rsidR="00A40A7F" w:rsidRPr="00FE25A6" w:rsidTr="00A40A7F">
        <w:trPr>
          <w:jc w:val="center"/>
        </w:trPr>
        <w:tc>
          <w:tcPr>
            <w:tcW w:w="816" w:type="dxa"/>
            <w:vAlign w:val="center"/>
          </w:tcPr>
          <w:p w:rsidR="00A40A7F" w:rsidRPr="00FE25A6" w:rsidRDefault="00A40A7F" w:rsidP="00FE25A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956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816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892" w:type="dxa"/>
            <w:vAlign w:val="center"/>
          </w:tcPr>
          <w:p w:rsidR="00A40A7F" w:rsidRPr="00FE25A6" w:rsidRDefault="00A40A7F" w:rsidP="00F41D1A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年级</w:t>
            </w:r>
          </w:p>
        </w:tc>
        <w:tc>
          <w:tcPr>
            <w:tcW w:w="1415" w:type="dxa"/>
          </w:tcPr>
          <w:p w:rsidR="00A40A7F" w:rsidRPr="00F41D1A" w:rsidRDefault="00A40A7F" w:rsidP="00F41D1A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15" w:type="dxa"/>
            <w:vAlign w:val="center"/>
          </w:tcPr>
          <w:p w:rsidR="00A40A7F" w:rsidRPr="00F41D1A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平均绩点</w:t>
            </w:r>
          </w:p>
        </w:tc>
        <w:tc>
          <w:tcPr>
            <w:tcW w:w="2377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平均绩点专业排名</w:t>
            </w:r>
          </w:p>
        </w:tc>
        <w:tc>
          <w:tcPr>
            <w:tcW w:w="1418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5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851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FE25A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备注</w:t>
            </w: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40A7F" w:rsidRPr="00FE25A6" w:rsidTr="00A40A7F">
        <w:trPr>
          <w:jc w:val="center"/>
        </w:trPr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92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5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7" w:type="dxa"/>
          </w:tcPr>
          <w:p w:rsidR="00A40A7F" w:rsidRPr="00FE25A6" w:rsidRDefault="00A40A7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A40A7F" w:rsidRPr="00FE25A6" w:rsidRDefault="00A40A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57B99" w:rsidRPr="00FE25A6" w:rsidRDefault="00257B99">
      <w:pPr>
        <w:rPr>
          <w:rFonts w:asciiTheme="minorEastAsia" w:eastAsiaTheme="minorEastAsia" w:hAnsiTheme="minorEastAsia"/>
        </w:rPr>
      </w:pPr>
    </w:p>
    <w:sectPr w:rsidR="00257B99" w:rsidRPr="00FE25A6" w:rsidSect="00257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7F" w:rsidRDefault="00A40A7F" w:rsidP="00A40A7F">
      <w:r>
        <w:separator/>
      </w:r>
    </w:p>
  </w:endnote>
  <w:endnote w:type="continuationSeparator" w:id="0">
    <w:p w:rsidR="00A40A7F" w:rsidRDefault="00A40A7F" w:rsidP="00A4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7F" w:rsidRDefault="00A40A7F" w:rsidP="00A40A7F">
      <w:r>
        <w:separator/>
      </w:r>
    </w:p>
  </w:footnote>
  <w:footnote w:type="continuationSeparator" w:id="0">
    <w:p w:rsidR="00A40A7F" w:rsidRDefault="00A40A7F" w:rsidP="00A4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E24A06"/>
    <w:rsid w:val="0018582A"/>
    <w:rsid w:val="001C4061"/>
    <w:rsid w:val="001F4814"/>
    <w:rsid w:val="00257B99"/>
    <w:rsid w:val="00350D2D"/>
    <w:rsid w:val="00765D17"/>
    <w:rsid w:val="007A06CB"/>
    <w:rsid w:val="00802FD3"/>
    <w:rsid w:val="00A40A7F"/>
    <w:rsid w:val="00B559FF"/>
    <w:rsid w:val="00F41D1A"/>
    <w:rsid w:val="00F6001A"/>
    <w:rsid w:val="00F71B00"/>
    <w:rsid w:val="00FE25A6"/>
    <w:rsid w:val="25E24A06"/>
    <w:rsid w:val="54DD5CCE"/>
    <w:rsid w:val="64DF67AE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998ACF"/>
  <w15:docId w15:val="{74B2109C-69FC-43A3-B8AA-4C428C80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B9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57B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qFormat/>
    <w:rsid w:val="00257B99"/>
  </w:style>
  <w:style w:type="paragraph" w:styleId="a5">
    <w:name w:val="header"/>
    <w:basedOn w:val="a"/>
    <w:link w:val="a6"/>
    <w:unhideWhenUsed/>
    <w:rsid w:val="00A4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0A7F"/>
    <w:rPr>
      <w:kern w:val="2"/>
      <w:sz w:val="18"/>
      <w:szCs w:val="18"/>
    </w:rPr>
  </w:style>
  <w:style w:type="paragraph" w:styleId="a7">
    <w:name w:val="Balloon Text"/>
    <w:basedOn w:val="a"/>
    <w:link w:val="a8"/>
    <w:rsid w:val="00802FD3"/>
    <w:rPr>
      <w:sz w:val="18"/>
      <w:szCs w:val="18"/>
    </w:rPr>
  </w:style>
  <w:style w:type="character" w:customStyle="1" w:styleId="a8">
    <w:name w:val="批注框文本 字符"/>
    <w:basedOn w:val="a0"/>
    <w:link w:val="a7"/>
    <w:rsid w:val="00802FD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微软用户</cp:lastModifiedBy>
  <cp:revision>8</cp:revision>
  <cp:lastPrinted>2019-06-14T23:53:00Z</cp:lastPrinted>
  <dcterms:created xsi:type="dcterms:W3CDTF">2019-06-13T11:31:00Z</dcterms:created>
  <dcterms:modified xsi:type="dcterms:W3CDTF">2019-06-26T09:05:00Z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